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F930" w14:textId="77777777" w:rsidR="00DB07FE" w:rsidRPr="006F7A08" w:rsidRDefault="00DB07FE" w:rsidP="008C0261">
      <w:pPr>
        <w:bidi/>
        <w:jc w:val="center"/>
        <w:rPr>
          <w:rFonts w:ascii="Gill Sans Ultra Bold" w:hAnsi="Gill Sans Ultra Bold"/>
        </w:rPr>
      </w:pPr>
    </w:p>
    <w:p w14:paraId="1EC39B7A" w14:textId="77777777" w:rsidR="00DB07FE" w:rsidRDefault="00A15CA9">
      <w:pPr>
        <w:jc w:val="both"/>
        <w:rPr>
          <w:rFonts w:ascii="Gill Sans Ultra Bold" w:hAnsi="Gill Sans Ultra Bold"/>
        </w:rPr>
      </w:pPr>
      <w:r>
        <w:rPr>
          <w:rFonts w:ascii="Gill Sans Ultra Bold" w:hAnsi="Gill Sans Ultra Bold"/>
          <w:noProof/>
          <w:lang w:val="en-GB" w:eastAsia="zh-CN"/>
        </w:rPr>
        <w:drawing>
          <wp:anchor distT="0" distB="0" distL="114300" distR="114300" simplePos="0" relativeHeight="251657728" behindDoc="1" locked="1" layoutInCell="1" allowOverlap="1" wp14:anchorId="48578F13" wp14:editId="6218B793">
            <wp:simplePos x="0" y="0"/>
            <wp:positionH relativeFrom="column">
              <wp:posOffset>0</wp:posOffset>
            </wp:positionH>
            <wp:positionV relativeFrom="paragraph">
              <wp:posOffset>635</wp:posOffset>
            </wp:positionV>
            <wp:extent cx="4343400" cy="17526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06685" w14:textId="77777777" w:rsidR="00DB07FE" w:rsidRDefault="00DB07FE">
      <w:pPr>
        <w:jc w:val="center"/>
        <w:rPr>
          <w:rFonts w:ascii="Gill Sans Ultra Bold" w:hAnsi="Gill Sans Ultra Bold"/>
        </w:rPr>
      </w:pPr>
      <w:r>
        <w:rPr>
          <w:rFonts w:ascii="Gill Sans Ultra Bold" w:hAnsi="Gill Sans Ultra Bold"/>
        </w:rPr>
        <w:t>RED HEAD VILLAGES ASSOCIATION (Inc)</w:t>
      </w:r>
    </w:p>
    <w:p w14:paraId="48D9D5EE" w14:textId="77777777" w:rsidR="00DB07FE" w:rsidRDefault="00DB07FE">
      <w:pPr>
        <w:jc w:val="center"/>
        <w:rPr>
          <w:rFonts w:ascii="Gill Sans Ultra Bold" w:hAnsi="Gill Sans Ultra Bold"/>
        </w:rPr>
      </w:pPr>
    </w:p>
    <w:p w14:paraId="67F0EE97" w14:textId="77777777" w:rsidR="00DB07FE" w:rsidRDefault="00DB07FE">
      <w:pPr>
        <w:jc w:val="center"/>
        <w:rPr>
          <w:rFonts w:ascii="Gill Sans Ultra Bold" w:hAnsi="Gill Sans Ultra Bold"/>
        </w:rPr>
      </w:pPr>
    </w:p>
    <w:p w14:paraId="20FDFC9C" w14:textId="77777777" w:rsidR="00DB07FE" w:rsidRDefault="00DB07FE">
      <w:pPr>
        <w:jc w:val="center"/>
        <w:rPr>
          <w:rFonts w:ascii="Albertus Extra Bold" w:hAnsi="Albertus Extra Bold"/>
        </w:rPr>
      </w:pPr>
      <w:r>
        <w:rPr>
          <w:rFonts w:ascii="Albertus Extra Bold" w:hAnsi="Albertus Extra Bold"/>
        </w:rPr>
        <w:t xml:space="preserve">North </w:t>
      </w:r>
      <w:proofErr w:type="spellStart"/>
      <w:r>
        <w:rPr>
          <w:rFonts w:ascii="Albertus Extra Bold" w:hAnsi="Albertus Extra Bold"/>
        </w:rPr>
        <w:t>Bendalong</w:t>
      </w:r>
      <w:proofErr w:type="spellEnd"/>
      <w:r>
        <w:rPr>
          <w:rFonts w:ascii="Albertus Extra Bold" w:hAnsi="Albertus Extra Bold"/>
        </w:rPr>
        <w:t xml:space="preserve">, </w:t>
      </w:r>
      <w:proofErr w:type="spellStart"/>
      <w:r>
        <w:rPr>
          <w:rFonts w:ascii="Albertus Extra Bold" w:hAnsi="Albertus Extra Bold"/>
        </w:rPr>
        <w:t>Bendalong</w:t>
      </w:r>
      <w:proofErr w:type="spellEnd"/>
      <w:r>
        <w:rPr>
          <w:rFonts w:ascii="Albertus Extra Bold" w:hAnsi="Albertus Extra Bold"/>
        </w:rPr>
        <w:t xml:space="preserve">, Berringer, </w:t>
      </w:r>
      <w:proofErr w:type="spellStart"/>
      <w:r>
        <w:rPr>
          <w:rFonts w:ascii="Albertus Extra Bold" w:hAnsi="Albertus Extra Bold"/>
        </w:rPr>
        <w:t>Cunjurong</w:t>
      </w:r>
      <w:proofErr w:type="spellEnd"/>
      <w:r>
        <w:rPr>
          <w:rFonts w:ascii="Albertus Extra Bold" w:hAnsi="Albertus Extra Bold"/>
        </w:rPr>
        <w:t xml:space="preserve">, </w:t>
      </w:r>
      <w:proofErr w:type="spellStart"/>
      <w:r>
        <w:rPr>
          <w:rFonts w:ascii="Albertus Extra Bold" w:hAnsi="Albertus Extra Bold"/>
        </w:rPr>
        <w:t>Manyana</w:t>
      </w:r>
      <w:proofErr w:type="spellEnd"/>
    </w:p>
    <w:p w14:paraId="4AD0B9C6" w14:textId="77777777" w:rsidR="00DD0CAC" w:rsidRDefault="00DD0CAC">
      <w:pPr>
        <w:jc w:val="center"/>
        <w:rPr>
          <w:rFonts w:ascii="Albertus Extra Bold" w:hAnsi="Albertus Extra Bold"/>
        </w:rPr>
      </w:pPr>
    </w:p>
    <w:p w14:paraId="4473B73F" w14:textId="77777777" w:rsidR="00DB07FE" w:rsidRDefault="00DB07FE">
      <w:pPr>
        <w:pBdr>
          <w:bottom w:val="thickThinSmallGap" w:sz="24" w:space="1" w:color="auto"/>
        </w:pBdr>
        <w:jc w:val="center"/>
        <w:rPr>
          <w:rFonts w:ascii="Albertus Extra Bold" w:hAnsi="Albertus Extra Bold"/>
        </w:rPr>
      </w:pPr>
    </w:p>
    <w:p w14:paraId="2649CF52" w14:textId="77777777" w:rsidR="00861586" w:rsidRDefault="00861586" w:rsidP="003855FB">
      <w:pPr>
        <w:ind w:left="720"/>
        <w:rPr>
          <w:rFonts w:ascii="Albertus Extra Bold" w:hAnsi="Albertus Extra Bold"/>
        </w:rPr>
      </w:pPr>
      <w:r>
        <w:rPr>
          <w:rFonts w:ascii="Albertus Extra Bold" w:hAnsi="Albertus Extra Bold"/>
        </w:rPr>
        <w:t xml:space="preserve">                                                                                            </w:t>
      </w:r>
    </w:p>
    <w:p w14:paraId="78A331AF" w14:textId="77777777" w:rsidR="00F206DF" w:rsidRPr="00F206DF" w:rsidRDefault="00F206DF" w:rsidP="00F206DF">
      <w:pPr>
        <w:ind w:left="5040"/>
        <w:rPr>
          <w:rFonts w:ascii="Albertus Extra Bold" w:hAnsi="Albertus Extra Bold"/>
        </w:rPr>
      </w:pPr>
      <w:r w:rsidRPr="00F206DF">
        <w:rPr>
          <w:rFonts w:ascii="Albertus Extra Bold" w:hAnsi="Albertus Extra Bold"/>
        </w:rPr>
        <w:t>Email: rhva.secretary@gmail.com</w:t>
      </w:r>
    </w:p>
    <w:p w14:paraId="27B60FEB" w14:textId="77777777" w:rsidR="00F206DF" w:rsidRPr="00F206DF" w:rsidRDefault="00F206DF" w:rsidP="00F206DF">
      <w:pPr>
        <w:ind w:left="4320" w:firstLine="720"/>
        <w:rPr>
          <w:rFonts w:ascii="Albertus Extra Bold" w:hAnsi="Albertus Extra Bold"/>
        </w:rPr>
      </w:pPr>
      <w:r w:rsidRPr="00F206DF">
        <w:rPr>
          <w:rFonts w:ascii="Albertus Extra Bold" w:hAnsi="Albertus Extra Bold"/>
        </w:rPr>
        <w:t>Phone (Luke</w:t>
      </w:r>
      <w:r>
        <w:rPr>
          <w:rFonts w:ascii="Albertus Extra Bold" w:hAnsi="Albertus Extra Bold"/>
        </w:rPr>
        <w:t xml:space="preserve"> </w:t>
      </w:r>
      <w:proofErr w:type="spellStart"/>
      <w:r>
        <w:rPr>
          <w:rFonts w:ascii="Albertus Extra Bold" w:hAnsi="Albertus Extra Bold"/>
        </w:rPr>
        <w:t>Bastock</w:t>
      </w:r>
      <w:proofErr w:type="spellEnd"/>
      <w:r w:rsidRPr="00F206DF">
        <w:rPr>
          <w:rFonts w:ascii="Albertus Extra Bold" w:hAnsi="Albertus Extra Bold"/>
        </w:rPr>
        <w:t>) 0428 247 660</w:t>
      </w:r>
    </w:p>
    <w:p w14:paraId="0E8D8244" w14:textId="77777777" w:rsidR="00F206DF" w:rsidRPr="00F206DF" w:rsidRDefault="00F206DF" w:rsidP="00F206DF">
      <w:pPr>
        <w:ind w:left="4320" w:firstLine="720"/>
        <w:rPr>
          <w:rFonts w:ascii="Albertus Extra Bold" w:hAnsi="Albertus Extra Bold"/>
        </w:rPr>
      </w:pPr>
      <w:r w:rsidRPr="00F206DF">
        <w:rPr>
          <w:rFonts w:ascii="Albertus Extra Bold" w:hAnsi="Albertus Extra Bold"/>
        </w:rPr>
        <w:t xml:space="preserve">PO Box 2015 </w:t>
      </w:r>
      <w:proofErr w:type="spellStart"/>
      <w:r w:rsidRPr="00F206DF">
        <w:rPr>
          <w:rFonts w:ascii="Albertus Extra Bold" w:hAnsi="Albertus Extra Bold"/>
        </w:rPr>
        <w:t>Bendalong</w:t>
      </w:r>
      <w:proofErr w:type="spellEnd"/>
      <w:r w:rsidRPr="00F206DF">
        <w:rPr>
          <w:rFonts w:ascii="Albertus Extra Bold" w:hAnsi="Albertus Extra Bold"/>
        </w:rPr>
        <w:t xml:space="preserve"> NSW 2539</w:t>
      </w:r>
    </w:p>
    <w:p w14:paraId="65CB20A6" w14:textId="77777777" w:rsidR="00577281" w:rsidRDefault="00577281" w:rsidP="008C0261">
      <w:pPr>
        <w:ind w:left="5040" w:firstLine="720"/>
        <w:jc w:val="center"/>
        <w:rPr>
          <w:rFonts w:ascii="Albertus Extra Bold" w:hAnsi="Albertus Extra Bold"/>
        </w:rPr>
      </w:pPr>
    </w:p>
    <w:p w14:paraId="3CB0781E" w14:textId="77777777" w:rsidR="007E1722" w:rsidRDefault="007E1722" w:rsidP="00AE3CE3"/>
    <w:p w14:paraId="58FCDB62" w14:textId="77777777" w:rsidR="007E1722" w:rsidRDefault="007E1722" w:rsidP="00AE3CE3"/>
    <w:p w14:paraId="77791930" w14:textId="3F5FE4BF" w:rsidR="007E1722" w:rsidRDefault="00496E2A" w:rsidP="00AE3CE3">
      <w:r>
        <w:t>DRAFT MINUTES</w:t>
      </w:r>
    </w:p>
    <w:p w14:paraId="4B4A3547" w14:textId="1E5AB6F8" w:rsidR="00496E2A" w:rsidRDefault="00496E2A" w:rsidP="00AE3CE3">
      <w:r>
        <w:t>Executive Committee Meeting</w:t>
      </w:r>
    </w:p>
    <w:p w14:paraId="5E6CB7DF" w14:textId="3881AAB1" w:rsidR="00496E2A" w:rsidRDefault="00496E2A" w:rsidP="00AE3CE3">
      <w:r>
        <w:t>Sunday 22</w:t>
      </w:r>
      <w:r w:rsidRPr="00496E2A">
        <w:rPr>
          <w:vertAlign w:val="superscript"/>
        </w:rPr>
        <w:t>nd</w:t>
      </w:r>
      <w:r>
        <w:t xml:space="preserve"> October</w:t>
      </w:r>
    </w:p>
    <w:p w14:paraId="3DF67C00" w14:textId="4ACB0EC1" w:rsidR="00496E2A" w:rsidRDefault="00496E2A" w:rsidP="00AE3CE3">
      <w:proofErr w:type="spellStart"/>
      <w:r>
        <w:t>Yulunga</w:t>
      </w:r>
      <w:proofErr w:type="spellEnd"/>
      <w:r>
        <w:t xml:space="preserve"> Hall</w:t>
      </w:r>
    </w:p>
    <w:p w14:paraId="437F38DF" w14:textId="29655A0E" w:rsidR="00496E2A" w:rsidRDefault="00496E2A" w:rsidP="00AE3CE3">
      <w:r>
        <w:t>6.00pm</w:t>
      </w:r>
    </w:p>
    <w:p w14:paraId="7DBB5E25" w14:textId="77777777" w:rsidR="00496E2A" w:rsidRDefault="00496E2A" w:rsidP="00AE3CE3"/>
    <w:p w14:paraId="5CD95D36" w14:textId="77777777" w:rsidR="00496E2A" w:rsidRDefault="00496E2A" w:rsidP="00AE3CE3"/>
    <w:p w14:paraId="530EF270" w14:textId="77777777" w:rsidR="00496E2A" w:rsidRDefault="00496E2A" w:rsidP="00AE3CE3"/>
    <w:p w14:paraId="2BDAA03D" w14:textId="67F38C51" w:rsidR="00496E2A" w:rsidRDefault="00496E2A" w:rsidP="00AE3CE3">
      <w:r>
        <w:t xml:space="preserve">Attendance: Luke </w:t>
      </w:r>
      <w:proofErr w:type="spellStart"/>
      <w:r>
        <w:t>Bastock</w:t>
      </w:r>
      <w:proofErr w:type="spellEnd"/>
      <w:r>
        <w:t>, Nathan Cattell, Gerry McCarthy, Fiona Friend</w:t>
      </w:r>
    </w:p>
    <w:p w14:paraId="0F1914A5" w14:textId="2405A3A5" w:rsidR="00496E2A" w:rsidRDefault="00496E2A" w:rsidP="00AE3CE3">
      <w:r>
        <w:t>Apologies: Andrew Boyce, Martine Bright</w:t>
      </w:r>
      <w:r w:rsidR="000C5B83">
        <w:t xml:space="preserve">, Karen </w:t>
      </w:r>
      <w:proofErr w:type="spellStart"/>
      <w:r w:rsidR="000C5B83">
        <w:t>Weinart</w:t>
      </w:r>
      <w:proofErr w:type="spellEnd"/>
    </w:p>
    <w:p w14:paraId="15036A68" w14:textId="77777777" w:rsidR="000C5B83" w:rsidRDefault="000C5B83" w:rsidP="00AE3CE3"/>
    <w:p w14:paraId="454E102E" w14:textId="77777777" w:rsidR="000C5B83" w:rsidRDefault="000C5B83" w:rsidP="00AE3CE3"/>
    <w:p w14:paraId="59DC1D11" w14:textId="3F35CE9E" w:rsidR="000C5B83" w:rsidRDefault="00B616C8" w:rsidP="00AE3CE3">
      <w:r>
        <w:t xml:space="preserve">1. </w:t>
      </w:r>
      <w:r w:rsidR="000C5B83">
        <w:t>Minutes of executive committee meeting 16</w:t>
      </w:r>
      <w:r w:rsidR="000C5B83" w:rsidRPr="000C5B83">
        <w:rPr>
          <w:vertAlign w:val="superscript"/>
        </w:rPr>
        <w:t>th</w:t>
      </w:r>
      <w:r w:rsidR="000C5B83">
        <w:t xml:space="preserve"> September 2023. Gerry Moved they be accepted. Seconded by Nathan</w:t>
      </w:r>
    </w:p>
    <w:p w14:paraId="5B84599A" w14:textId="77777777" w:rsidR="000C5B83" w:rsidRDefault="000C5B83" w:rsidP="00AE3CE3"/>
    <w:p w14:paraId="462CD1DC" w14:textId="4A46CDF5" w:rsidR="000C5B83" w:rsidRDefault="00B616C8" w:rsidP="00AE3CE3">
      <w:r>
        <w:t xml:space="preserve">2. </w:t>
      </w:r>
      <w:r w:rsidR="000C5B83">
        <w:t xml:space="preserve">Matters arising: RHVA AGM 2023 is to be </w:t>
      </w:r>
      <w:r w:rsidR="003F26BB">
        <w:t xml:space="preserve">held on </w:t>
      </w:r>
      <w:r w:rsidR="000C5B83">
        <w:t>30</w:t>
      </w:r>
      <w:r w:rsidR="000C5B83" w:rsidRPr="000C5B83">
        <w:rPr>
          <w:vertAlign w:val="superscript"/>
        </w:rPr>
        <w:t>th</w:t>
      </w:r>
      <w:r w:rsidR="000C5B83">
        <w:t xml:space="preserve"> December 2023 </w:t>
      </w:r>
      <w:r w:rsidR="003F26BB">
        <w:t xml:space="preserve">in accordance with Fair Trading rules </w:t>
      </w:r>
      <w:r w:rsidR="000C5B83">
        <w:t>as moved by the membership at the October General Meeting</w:t>
      </w:r>
    </w:p>
    <w:p w14:paraId="50090598" w14:textId="77777777" w:rsidR="000C5B83" w:rsidRDefault="000C5B83" w:rsidP="00AE3CE3"/>
    <w:p w14:paraId="3F3C8043" w14:textId="3A964DC0" w:rsidR="00177126" w:rsidRDefault="00B616C8" w:rsidP="00AE3CE3">
      <w:r>
        <w:t>3</w:t>
      </w:r>
      <w:r w:rsidR="00887543">
        <w:t>.</w:t>
      </w:r>
      <w:r w:rsidR="00177126">
        <w:t>Secretary’s report as per correspondence received from Fiona Friend:</w:t>
      </w:r>
    </w:p>
    <w:p w14:paraId="17F9C7E9" w14:textId="77777777" w:rsidR="00177126" w:rsidRDefault="00177126" w:rsidP="00AE3CE3"/>
    <w:p w14:paraId="1C92FB03" w14:textId="354467FD" w:rsidR="00177126" w:rsidRDefault="00177126" w:rsidP="00177126">
      <w:pPr>
        <w:pStyle w:val="ListParagraph"/>
        <w:numPr>
          <w:ilvl w:val="0"/>
          <w:numId w:val="1"/>
        </w:numPr>
      </w:pPr>
      <w:r>
        <w:t>CCB meeting on 23</w:t>
      </w:r>
      <w:r w:rsidRPr="00177126">
        <w:rPr>
          <w:vertAlign w:val="superscript"/>
        </w:rPr>
        <w:t>rd</w:t>
      </w:r>
      <w:r>
        <w:t xml:space="preserve"> November. RHVA to back agenda item from Paul Mitchell of </w:t>
      </w:r>
      <w:proofErr w:type="spellStart"/>
      <w:r>
        <w:t>Ulladulla</w:t>
      </w:r>
      <w:proofErr w:type="spellEnd"/>
      <w:r>
        <w:t xml:space="preserve"> CCB. Luke to attend CCB meeting.</w:t>
      </w:r>
    </w:p>
    <w:p w14:paraId="3018BB43" w14:textId="19079A83" w:rsidR="00177126" w:rsidRDefault="00177126" w:rsidP="00177126">
      <w:pPr>
        <w:pStyle w:val="ListParagraph"/>
        <w:numPr>
          <w:ilvl w:val="0"/>
          <w:numId w:val="1"/>
        </w:numPr>
      </w:pPr>
      <w:r>
        <w:t>Public exhibition, Shoalhaven Development Control Amendment 51 – Medium Density Housing Review Amendment. Gerry has written a submission on behalf of RHVA. Fiona to send the submission to council prior to 3</w:t>
      </w:r>
      <w:r w:rsidRPr="00177126">
        <w:rPr>
          <w:vertAlign w:val="superscript"/>
        </w:rPr>
        <w:t>rd</w:t>
      </w:r>
      <w:r>
        <w:t xml:space="preserve"> November deadline.</w:t>
      </w:r>
    </w:p>
    <w:p w14:paraId="00E33515" w14:textId="5694735B" w:rsidR="00545DEF" w:rsidRDefault="00545DEF" w:rsidP="00177126">
      <w:pPr>
        <w:pStyle w:val="ListParagraph"/>
        <w:numPr>
          <w:ilvl w:val="0"/>
          <w:numId w:val="1"/>
        </w:numPr>
      </w:pPr>
      <w:r>
        <w:t xml:space="preserve">Plaque for </w:t>
      </w:r>
      <w:proofErr w:type="spellStart"/>
      <w:r>
        <w:t>Yulunga</w:t>
      </w:r>
      <w:proofErr w:type="spellEnd"/>
      <w:r>
        <w:t xml:space="preserve"> Hall. Fiona to respond to email from </w:t>
      </w:r>
      <w:proofErr w:type="spellStart"/>
      <w:r>
        <w:t>Nevlyn</w:t>
      </w:r>
      <w:proofErr w:type="spellEnd"/>
      <w:r>
        <w:t xml:space="preserve"> Green</w:t>
      </w:r>
    </w:p>
    <w:p w14:paraId="037412DF" w14:textId="77777777" w:rsidR="00887543" w:rsidRDefault="00887543" w:rsidP="00887543"/>
    <w:p w14:paraId="712CB799" w14:textId="1044AFB4" w:rsidR="00887543" w:rsidRDefault="00B616C8" w:rsidP="00887543">
      <w:r>
        <w:t>4</w:t>
      </w:r>
      <w:r w:rsidR="00887543">
        <w:t>. Website</w:t>
      </w:r>
    </w:p>
    <w:p w14:paraId="6AA4BEF4" w14:textId="77777777" w:rsidR="007800BC" w:rsidRDefault="007800BC" w:rsidP="00887543">
      <w:r>
        <w:t>RHVA members to be emailed details of the new website. The email will also notify members of the next general meeting and the date of the annual general meeting. Brad to check dead links to archived content from old website. Brad also to add meeting dates to very top right hand of website and to make sure there is a prominent link to the Nomination Form for committee members for the AGM.</w:t>
      </w:r>
    </w:p>
    <w:p w14:paraId="3AF4E765" w14:textId="75810A63" w:rsidR="007800BC" w:rsidRDefault="007800BC" w:rsidP="00887543">
      <w:r>
        <w:t xml:space="preserve">Martine to email membership via Mailchimp. Proposed by Gerry; seconded by </w:t>
      </w:r>
      <w:proofErr w:type="gramStart"/>
      <w:r>
        <w:t>Fiona</w:t>
      </w:r>
      <w:proofErr w:type="gramEnd"/>
    </w:p>
    <w:p w14:paraId="585E174A" w14:textId="5EAE7BC8" w:rsidR="00EF15F3" w:rsidRDefault="00EF15F3" w:rsidP="00EF15F3"/>
    <w:p w14:paraId="47D8583A" w14:textId="69E3A670" w:rsidR="00EF15F3" w:rsidRDefault="00B616C8" w:rsidP="00EF15F3">
      <w:r>
        <w:t>5</w:t>
      </w:r>
      <w:r w:rsidR="00EF15F3">
        <w:t>. Flat Rock Beach name change proposal</w:t>
      </w:r>
    </w:p>
    <w:p w14:paraId="4CCF560C" w14:textId="3320F6DC" w:rsidR="00EF15F3" w:rsidRDefault="00A76A83" w:rsidP="00EF15F3">
      <w:r>
        <w:lastRenderedPageBreak/>
        <w:t xml:space="preserve">RHVA members to be emailed background statement regarding the proposal and asked whether they support or oppose it. Fiona to send details to Martine for sending via Mailchimp. Proposed by Gerry; seconded by </w:t>
      </w:r>
      <w:proofErr w:type="gramStart"/>
      <w:r>
        <w:t>Fiona</w:t>
      </w:r>
      <w:proofErr w:type="gramEnd"/>
    </w:p>
    <w:p w14:paraId="48186E44" w14:textId="77777777" w:rsidR="00A76A83" w:rsidRDefault="00A76A83" w:rsidP="00EF15F3"/>
    <w:p w14:paraId="172C65F8" w14:textId="6BFCA88A" w:rsidR="00A76A83" w:rsidRDefault="00B616C8" w:rsidP="00EF15F3">
      <w:r>
        <w:t>6</w:t>
      </w:r>
      <w:r w:rsidR="00A76A83">
        <w:t>. Meetings</w:t>
      </w:r>
    </w:p>
    <w:p w14:paraId="240CD64A" w14:textId="55934EA3" w:rsidR="00A76A83" w:rsidRDefault="00A76A83" w:rsidP="00EF15F3">
      <w:r>
        <w:t>Next RHVA General Meeting Saturday 18</w:t>
      </w:r>
      <w:r w:rsidRPr="00A76A83">
        <w:rPr>
          <w:vertAlign w:val="superscript"/>
        </w:rPr>
        <w:t>th</w:t>
      </w:r>
      <w:r>
        <w:t xml:space="preserve"> November, 3pm </w:t>
      </w:r>
      <w:proofErr w:type="spellStart"/>
      <w:r>
        <w:t>Yulunga</w:t>
      </w:r>
      <w:proofErr w:type="spellEnd"/>
      <w:r>
        <w:t xml:space="preserve"> Hall</w:t>
      </w:r>
    </w:p>
    <w:p w14:paraId="22CF5A5B" w14:textId="71B61426" w:rsidR="00A76A83" w:rsidRDefault="00A76A83" w:rsidP="00EF15F3">
      <w:r>
        <w:t>Next Executive Committee Meeting 14</w:t>
      </w:r>
      <w:r w:rsidRPr="00A76A83">
        <w:rPr>
          <w:vertAlign w:val="superscript"/>
        </w:rPr>
        <w:t>th</w:t>
      </w:r>
      <w:r>
        <w:t xml:space="preserve"> December via Zoom</w:t>
      </w:r>
    </w:p>
    <w:p w14:paraId="56F7E82A" w14:textId="4A44DC4B" w:rsidR="00A76A83" w:rsidRDefault="00A76A83" w:rsidP="00EF15F3">
      <w:r>
        <w:t>Luke to book hall</w:t>
      </w:r>
    </w:p>
    <w:p w14:paraId="1B2545F2" w14:textId="77777777" w:rsidR="00B616C8" w:rsidRDefault="00B616C8" w:rsidP="00EF15F3"/>
    <w:p w14:paraId="129AF549" w14:textId="4130FF90" w:rsidR="00B616C8" w:rsidRDefault="00B616C8" w:rsidP="00EF15F3">
      <w:r>
        <w:t>Meeting closed at 7.20pm</w:t>
      </w:r>
    </w:p>
    <w:p w14:paraId="1E0392A4" w14:textId="77777777" w:rsidR="00496E2A" w:rsidRDefault="00496E2A" w:rsidP="00AE3CE3"/>
    <w:p w14:paraId="21599C28" w14:textId="77777777" w:rsidR="00496E2A" w:rsidRDefault="00496E2A" w:rsidP="00AE3CE3"/>
    <w:p w14:paraId="767A19FA" w14:textId="77777777" w:rsidR="00496E2A" w:rsidRDefault="00496E2A" w:rsidP="00AE3CE3"/>
    <w:p w14:paraId="7BC8376D" w14:textId="77777777" w:rsidR="007E1722" w:rsidRDefault="007E1722" w:rsidP="00AE3CE3"/>
    <w:p w14:paraId="4B034D81" w14:textId="77777777" w:rsidR="007E1722" w:rsidRDefault="007E1722" w:rsidP="00AE3CE3"/>
    <w:p w14:paraId="58C11FE9" w14:textId="77777777" w:rsidR="007E1722" w:rsidRDefault="007E1722" w:rsidP="00AE3CE3"/>
    <w:p w14:paraId="03F20384" w14:textId="77777777" w:rsidR="007E1722" w:rsidRDefault="007E1722" w:rsidP="00AE3CE3"/>
    <w:p w14:paraId="767D9892" w14:textId="77777777" w:rsidR="007E1722" w:rsidRDefault="007E1722" w:rsidP="00AE3CE3"/>
    <w:p w14:paraId="4B530D07" w14:textId="77777777" w:rsidR="007E1722" w:rsidRDefault="007E1722" w:rsidP="00AE3CE3"/>
    <w:p w14:paraId="4C27A646" w14:textId="77777777" w:rsidR="007E1722" w:rsidRDefault="007E1722" w:rsidP="00AE3CE3"/>
    <w:p w14:paraId="2822B861" w14:textId="77777777" w:rsidR="007E1722" w:rsidRDefault="007E1722" w:rsidP="00AE3CE3"/>
    <w:p w14:paraId="570818C2" w14:textId="77777777" w:rsidR="007E1722" w:rsidRDefault="007E1722" w:rsidP="00AE3CE3"/>
    <w:p w14:paraId="6CAABB2B" w14:textId="77777777" w:rsidR="007E1722" w:rsidRDefault="007E1722" w:rsidP="00AE3CE3"/>
    <w:p w14:paraId="6CDB41A7" w14:textId="77777777" w:rsidR="007E1722" w:rsidRDefault="007E1722" w:rsidP="00AE3CE3"/>
    <w:p w14:paraId="32728633" w14:textId="77777777" w:rsidR="007E1722" w:rsidRDefault="007E1722" w:rsidP="00AE3CE3"/>
    <w:p w14:paraId="6E9326F8" w14:textId="77777777" w:rsidR="007E1722" w:rsidRDefault="007E1722" w:rsidP="00AE3CE3"/>
    <w:p w14:paraId="1E4AED22" w14:textId="77777777" w:rsidR="007E1722" w:rsidRDefault="007E1722" w:rsidP="00AE3CE3"/>
    <w:p w14:paraId="3B7800B4" w14:textId="77777777" w:rsidR="007E1722" w:rsidRDefault="007E1722" w:rsidP="00AE3CE3"/>
    <w:p w14:paraId="05BFBA95" w14:textId="77777777" w:rsidR="007E1722" w:rsidRDefault="007E1722" w:rsidP="00AE3CE3"/>
    <w:p w14:paraId="27659AA8" w14:textId="77777777" w:rsidR="007E1722" w:rsidRDefault="007E1722" w:rsidP="00AE3CE3"/>
    <w:p w14:paraId="7FEADF2B" w14:textId="77777777" w:rsidR="007E1722" w:rsidRDefault="007E1722" w:rsidP="00AE3CE3"/>
    <w:p w14:paraId="7080610A" w14:textId="77777777" w:rsidR="007E1722" w:rsidRDefault="007E1722" w:rsidP="00AE3CE3"/>
    <w:p w14:paraId="0817B68B" w14:textId="77777777" w:rsidR="007E1722" w:rsidRDefault="007E1722" w:rsidP="00AE3CE3"/>
    <w:p w14:paraId="10C2BA5B" w14:textId="77777777" w:rsidR="007E1722" w:rsidRDefault="007E1722" w:rsidP="00AE3CE3"/>
    <w:p w14:paraId="1973EFF4" w14:textId="77777777" w:rsidR="007E1722" w:rsidRDefault="007E1722" w:rsidP="00AE3CE3"/>
    <w:p w14:paraId="0FC934A4" w14:textId="77777777" w:rsidR="007E1722" w:rsidRDefault="007E1722" w:rsidP="00AE3CE3"/>
    <w:p w14:paraId="34F5389E" w14:textId="77777777" w:rsidR="00F84F74" w:rsidRDefault="00F84F74" w:rsidP="00AE3CE3"/>
    <w:p w14:paraId="3E89D25A" w14:textId="77777777" w:rsidR="007E1722" w:rsidRPr="007E1722" w:rsidRDefault="007E1722" w:rsidP="007E1722">
      <w:pPr>
        <w:rPr>
          <w:rFonts w:ascii="Arial" w:hAnsi="Arial" w:cs="Arial"/>
        </w:rPr>
      </w:pPr>
    </w:p>
    <w:sectPr w:rsidR="007E1722" w:rsidRPr="007E1722" w:rsidSect="009F195D">
      <w:pgSz w:w="11907" w:h="16840" w:code="9"/>
      <w:pgMar w:top="539"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Ultra Bold">
    <w:panose1 w:val="020B0A02020104020203"/>
    <w:charset w:val="4D"/>
    <w:family w:val="swiss"/>
    <w:pitch w:val="variable"/>
    <w:sig w:usb0="00000003" w:usb1="00000000" w:usb2="00000000" w:usb3="00000000" w:csb0="00000003" w:csb1="00000000"/>
  </w:font>
  <w:font w:name="Albertus Extra Bold">
    <w:altName w:val="Candara"/>
    <w:panose1 w:val="020B07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45D8E"/>
    <w:multiLevelType w:val="hybridMultilevel"/>
    <w:tmpl w:val="7332E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751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2A"/>
    <w:rsid w:val="000C5B83"/>
    <w:rsid w:val="00177126"/>
    <w:rsid w:val="00262EBC"/>
    <w:rsid w:val="00271766"/>
    <w:rsid w:val="00282DD1"/>
    <w:rsid w:val="0034373E"/>
    <w:rsid w:val="003855FB"/>
    <w:rsid w:val="003F26BB"/>
    <w:rsid w:val="003F37DD"/>
    <w:rsid w:val="00435F80"/>
    <w:rsid w:val="00460AA8"/>
    <w:rsid w:val="00496E2A"/>
    <w:rsid w:val="00500347"/>
    <w:rsid w:val="00545DEF"/>
    <w:rsid w:val="00577281"/>
    <w:rsid w:val="005D3BE3"/>
    <w:rsid w:val="006F7A08"/>
    <w:rsid w:val="007800BC"/>
    <w:rsid w:val="007E1722"/>
    <w:rsid w:val="0081792D"/>
    <w:rsid w:val="00861586"/>
    <w:rsid w:val="00887543"/>
    <w:rsid w:val="008C0261"/>
    <w:rsid w:val="009220B6"/>
    <w:rsid w:val="00936210"/>
    <w:rsid w:val="00980A49"/>
    <w:rsid w:val="009D270A"/>
    <w:rsid w:val="009F195D"/>
    <w:rsid w:val="00A15CA9"/>
    <w:rsid w:val="00A25564"/>
    <w:rsid w:val="00A4507D"/>
    <w:rsid w:val="00A76A83"/>
    <w:rsid w:val="00AE3CE3"/>
    <w:rsid w:val="00B616C8"/>
    <w:rsid w:val="00B63A12"/>
    <w:rsid w:val="00B960B1"/>
    <w:rsid w:val="00C246B9"/>
    <w:rsid w:val="00CB692D"/>
    <w:rsid w:val="00D21F8D"/>
    <w:rsid w:val="00DB07FE"/>
    <w:rsid w:val="00DD0CAC"/>
    <w:rsid w:val="00E96B20"/>
    <w:rsid w:val="00EF15F3"/>
    <w:rsid w:val="00F10FE3"/>
    <w:rsid w:val="00F11C00"/>
    <w:rsid w:val="00F206DF"/>
    <w:rsid w:val="00F84F74"/>
    <w:rsid w:val="00FD0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46707"/>
  <w15:chartTrackingRefBased/>
  <w15:docId w15:val="{359A1D68-6645-6444-8D09-9547BFD3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F10FE3"/>
    <w:rPr>
      <w:rFonts w:ascii="Tahoma" w:hAnsi="Tahoma" w:cs="Tahoma"/>
      <w:sz w:val="16"/>
      <w:szCs w:val="16"/>
    </w:rPr>
  </w:style>
  <w:style w:type="paragraph" w:styleId="ListParagraph">
    <w:name w:val="List Paragraph"/>
    <w:basedOn w:val="Normal"/>
    <w:uiPriority w:val="34"/>
    <w:qFormat/>
    <w:rsid w:val="00177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5777">
      <w:bodyDiv w:val="1"/>
      <w:marLeft w:val="0"/>
      <w:marRight w:val="0"/>
      <w:marTop w:val="0"/>
      <w:marBottom w:val="0"/>
      <w:divBdr>
        <w:top w:val="none" w:sz="0" w:space="0" w:color="auto"/>
        <w:left w:val="none" w:sz="0" w:space="0" w:color="auto"/>
        <w:bottom w:val="none" w:sz="0" w:space="0" w:color="auto"/>
        <w:right w:val="none" w:sz="0" w:space="0" w:color="auto"/>
      </w:divBdr>
    </w:div>
    <w:div w:id="445273856">
      <w:bodyDiv w:val="1"/>
      <w:marLeft w:val="0"/>
      <w:marRight w:val="0"/>
      <w:marTop w:val="0"/>
      <w:marBottom w:val="0"/>
      <w:divBdr>
        <w:top w:val="none" w:sz="0" w:space="0" w:color="auto"/>
        <w:left w:val="none" w:sz="0" w:space="0" w:color="auto"/>
        <w:bottom w:val="none" w:sz="0" w:space="0" w:color="auto"/>
        <w:right w:val="none" w:sz="0" w:space="0" w:color="auto"/>
      </w:divBdr>
    </w:div>
    <w:div w:id="159824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ionafriend/Library/Group%20Containers/UBF8T346G9.Office/User%20Content.localized/Templates.localized/RHVA%202%20Blank%20Letterhead%20%20(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RHVA 2 Blank Letterhead  (1) (1).dotx</Template>
  <TotalTime>28</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mirambeena</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Friend</dc:creator>
  <cp:keywords/>
  <dc:description/>
  <cp:lastModifiedBy>Fiona Friend</cp:lastModifiedBy>
  <cp:revision>11</cp:revision>
  <cp:lastPrinted>2018-02-06T00:57:00Z</cp:lastPrinted>
  <dcterms:created xsi:type="dcterms:W3CDTF">2023-10-22T22:48:00Z</dcterms:created>
  <dcterms:modified xsi:type="dcterms:W3CDTF">2023-10-22T23:24:00Z</dcterms:modified>
</cp:coreProperties>
</file>